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174A" w14:textId="56184FCD" w:rsidR="00B2628C" w:rsidRDefault="003A58C6">
      <w:pPr>
        <w:pStyle w:val="Titelzeile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Titel </w:t>
      </w:r>
      <w:proofErr w:type="spellStart"/>
      <w:r>
        <w:rPr>
          <w:rFonts w:ascii="Arial" w:hAnsi="Arial"/>
          <w:lang w:val="de-DE"/>
        </w:rPr>
        <w:t>Titel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Titel</w:t>
      </w:r>
      <w:proofErr w:type="spellEnd"/>
    </w:p>
    <w:p w14:paraId="6FD09C10" w14:textId="2CD41735" w:rsidR="00632ECF" w:rsidRDefault="003A58C6" w:rsidP="00632ECF">
      <w:pPr>
        <w:pStyle w:val="Autoren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Autor 1</w:t>
      </w:r>
      <w:r w:rsidR="001E3FBC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Institution/Firma, Ort/Land</w:t>
      </w:r>
      <w:r w:rsidR="00632ECF" w:rsidRPr="00632ECF">
        <w:rPr>
          <w:rFonts w:ascii="Arial" w:hAnsi="Arial" w:cs="Arial"/>
          <w:lang w:val="de-DE"/>
        </w:rPr>
        <w:t xml:space="preserve"> </w:t>
      </w:r>
    </w:p>
    <w:p w14:paraId="23BFBE12" w14:textId="1384C8F7" w:rsidR="003A58C6" w:rsidRDefault="003A58C6" w:rsidP="003A58C6">
      <w:pPr>
        <w:pStyle w:val="Autoren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Autor </w:t>
      </w:r>
      <w:r>
        <w:rPr>
          <w:rFonts w:ascii="Arial" w:hAnsi="Arial" w:cs="Arial"/>
          <w:lang w:val="de-DE"/>
        </w:rPr>
        <w:t>2</w:t>
      </w:r>
      <w:r>
        <w:rPr>
          <w:rFonts w:ascii="Arial" w:hAnsi="Arial" w:cs="Arial"/>
          <w:lang w:val="de-DE"/>
        </w:rPr>
        <w:t>, Institution/Firma, Ort/Land</w:t>
      </w:r>
      <w:r w:rsidRPr="00632ECF">
        <w:rPr>
          <w:rFonts w:ascii="Arial" w:hAnsi="Arial" w:cs="Arial"/>
          <w:lang w:val="de-DE"/>
        </w:rPr>
        <w:t xml:space="preserve"> </w:t>
      </w:r>
    </w:p>
    <w:p w14:paraId="0DEB814C" w14:textId="72EC06C1" w:rsidR="003A58C6" w:rsidRDefault="003A58C6" w:rsidP="003A58C6">
      <w:pPr>
        <w:pStyle w:val="Autoren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Autor </w:t>
      </w:r>
      <w:r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>, Institution/Firma, Ort/Land</w:t>
      </w:r>
      <w:r w:rsidRPr="00632ECF">
        <w:rPr>
          <w:rFonts w:ascii="Arial" w:hAnsi="Arial" w:cs="Arial"/>
          <w:lang w:val="de-DE"/>
        </w:rPr>
        <w:t xml:space="preserve"> </w:t>
      </w:r>
    </w:p>
    <w:p w14:paraId="29D56FE2" w14:textId="22DC4034" w:rsidR="001307C8" w:rsidRDefault="003A58C6" w:rsidP="00223BE6">
      <w:r>
        <w:t>Text</w:t>
      </w:r>
    </w:p>
    <w:p w14:paraId="39B08851" w14:textId="5D6004E5" w:rsidR="003A58C6" w:rsidRDefault="003A58C6" w:rsidP="00223BE6">
      <w:r>
        <w:t>Text</w:t>
      </w:r>
    </w:p>
    <w:p w14:paraId="2CE3B0D1" w14:textId="6EFF0EF1" w:rsidR="003A58C6" w:rsidRDefault="003A58C6" w:rsidP="00223BE6">
      <w:r>
        <w:t>Text</w:t>
      </w:r>
    </w:p>
    <w:p w14:paraId="6B1A9E66" w14:textId="77777777" w:rsidR="003A58C6" w:rsidRDefault="003A58C6" w:rsidP="00703CE1">
      <w:pPr>
        <w:rPr>
          <w:rFonts w:cs="Arial"/>
          <w:szCs w:val="18"/>
        </w:rPr>
      </w:pPr>
    </w:p>
    <w:p w14:paraId="46779777" w14:textId="77777777" w:rsidR="003A58C6" w:rsidRDefault="003A58C6" w:rsidP="00703CE1">
      <w:pPr>
        <w:rPr>
          <w:rFonts w:cs="Arial"/>
          <w:szCs w:val="18"/>
        </w:rPr>
      </w:pPr>
    </w:p>
    <w:p w14:paraId="1E7053E1" w14:textId="773BA6B6" w:rsidR="0065056D" w:rsidRPr="00DE4A18" w:rsidRDefault="005E5952" w:rsidP="00703CE1">
      <w:pPr>
        <w:rPr>
          <w:rFonts w:cs="Arial"/>
          <w:szCs w:val="18"/>
        </w:rPr>
      </w:pPr>
      <w:r w:rsidRPr="00DE4A18">
        <w:rPr>
          <w:rFonts w:cs="Arial"/>
          <w:szCs w:val="18"/>
        </w:rPr>
        <w:t>Quellen</w:t>
      </w:r>
    </w:p>
    <w:p w14:paraId="5D539DF9" w14:textId="77777777" w:rsidR="0065056D" w:rsidRDefault="0065056D" w:rsidP="00703CE1"/>
    <w:sectPr w:rsidR="0065056D">
      <w:headerReference w:type="default" r:id="rId7"/>
      <w:type w:val="continuous"/>
      <w:pgSz w:w="11907" w:h="16840" w:code="9"/>
      <w:pgMar w:top="1418" w:right="1418" w:bottom="1418" w:left="1418" w:header="720" w:footer="720" w:gutter="0"/>
      <w:paperSrc w:first="290" w:other="29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D707" w14:textId="77777777" w:rsidR="00EA67C6" w:rsidRDefault="00EA67C6">
      <w:pPr>
        <w:spacing w:line="240" w:lineRule="auto"/>
      </w:pPr>
      <w:r>
        <w:separator/>
      </w:r>
    </w:p>
  </w:endnote>
  <w:endnote w:type="continuationSeparator" w:id="0">
    <w:p w14:paraId="7D676C6D" w14:textId="77777777" w:rsidR="00EA67C6" w:rsidRDefault="00EA6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DF21" w14:textId="77777777" w:rsidR="00EA67C6" w:rsidRDefault="00EA67C6">
      <w:pPr>
        <w:spacing w:line="240" w:lineRule="auto"/>
      </w:pPr>
      <w:r>
        <w:separator/>
      </w:r>
    </w:p>
  </w:footnote>
  <w:footnote w:type="continuationSeparator" w:id="0">
    <w:p w14:paraId="5C64F34C" w14:textId="77777777" w:rsidR="00EA67C6" w:rsidRDefault="00EA67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8675" w14:textId="176CF23A" w:rsidR="003A58C6" w:rsidRPr="003A58C6" w:rsidRDefault="003A58C6" w:rsidP="003A58C6">
    <w:pPr>
      <w:pStyle w:val="Kopfzeile"/>
      <w:jc w:val="right"/>
      <w:rPr>
        <w:b/>
        <w:bCs/>
        <w:color w:val="FF0000"/>
      </w:rPr>
    </w:pPr>
    <w:r w:rsidRPr="003A58C6">
      <w:rPr>
        <w:b/>
        <w:bCs/>
        <w:color w:val="FF0000"/>
      </w:rPr>
      <w:t>Eingereicht als Vortrag/Poster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A43C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6CCFD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4ECA3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0E966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D0E94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B4780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E29F1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802E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2C68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0C80A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6011365">
    <w:abstractNumId w:val="0"/>
  </w:num>
  <w:num w:numId="2" w16cid:durableId="374427563">
    <w:abstractNumId w:val="1"/>
  </w:num>
  <w:num w:numId="3" w16cid:durableId="1416511297">
    <w:abstractNumId w:val="2"/>
  </w:num>
  <w:num w:numId="4" w16cid:durableId="1426416839">
    <w:abstractNumId w:val="3"/>
  </w:num>
  <w:num w:numId="5" w16cid:durableId="1961298608">
    <w:abstractNumId w:val="4"/>
  </w:num>
  <w:num w:numId="6" w16cid:durableId="912470146">
    <w:abstractNumId w:val="5"/>
  </w:num>
  <w:num w:numId="7" w16cid:durableId="957836496">
    <w:abstractNumId w:val="6"/>
  </w:num>
  <w:num w:numId="8" w16cid:durableId="1412317869">
    <w:abstractNumId w:val="7"/>
  </w:num>
  <w:num w:numId="9" w16cid:durableId="1532306346">
    <w:abstractNumId w:val="8"/>
  </w:num>
  <w:num w:numId="10" w16cid:durableId="1309091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85"/>
    <w:rsid w:val="0000370E"/>
    <w:rsid w:val="00015DB5"/>
    <w:rsid w:val="000202D4"/>
    <w:rsid w:val="00027222"/>
    <w:rsid w:val="00027280"/>
    <w:rsid w:val="00035AA7"/>
    <w:rsid w:val="000408FA"/>
    <w:rsid w:val="0005548D"/>
    <w:rsid w:val="000616CC"/>
    <w:rsid w:val="00075680"/>
    <w:rsid w:val="000B2FBB"/>
    <w:rsid w:val="000B39B7"/>
    <w:rsid w:val="000C1FD6"/>
    <w:rsid w:val="000C4B53"/>
    <w:rsid w:val="000E2591"/>
    <w:rsid w:val="000E6F4F"/>
    <w:rsid w:val="000F0346"/>
    <w:rsid w:val="00116FEC"/>
    <w:rsid w:val="00127C44"/>
    <w:rsid w:val="001307C8"/>
    <w:rsid w:val="00140FEF"/>
    <w:rsid w:val="00141384"/>
    <w:rsid w:val="0014433D"/>
    <w:rsid w:val="00152CEC"/>
    <w:rsid w:val="00164DAC"/>
    <w:rsid w:val="00165FF5"/>
    <w:rsid w:val="00166640"/>
    <w:rsid w:val="00170200"/>
    <w:rsid w:val="00171607"/>
    <w:rsid w:val="00180493"/>
    <w:rsid w:val="0018049D"/>
    <w:rsid w:val="00182F30"/>
    <w:rsid w:val="001862F4"/>
    <w:rsid w:val="001A4236"/>
    <w:rsid w:val="001E0B90"/>
    <w:rsid w:val="001E3FBC"/>
    <w:rsid w:val="001F7045"/>
    <w:rsid w:val="00200359"/>
    <w:rsid w:val="00213F35"/>
    <w:rsid w:val="00223BE6"/>
    <w:rsid w:val="002250EA"/>
    <w:rsid w:val="002252A5"/>
    <w:rsid w:val="002336FF"/>
    <w:rsid w:val="002430D0"/>
    <w:rsid w:val="00267ABF"/>
    <w:rsid w:val="002757BE"/>
    <w:rsid w:val="002A7FAE"/>
    <w:rsid w:val="002B3C3B"/>
    <w:rsid w:val="002C0848"/>
    <w:rsid w:val="002D27E2"/>
    <w:rsid w:val="002E37F1"/>
    <w:rsid w:val="003039CA"/>
    <w:rsid w:val="00311832"/>
    <w:rsid w:val="00321322"/>
    <w:rsid w:val="00324FFE"/>
    <w:rsid w:val="00340368"/>
    <w:rsid w:val="00342151"/>
    <w:rsid w:val="00375F98"/>
    <w:rsid w:val="003828BB"/>
    <w:rsid w:val="003A58C6"/>
    <w:rsid w:val="003D11A6"/>
    <w:rsid w:val="003D4D40"/>
    <w:rsid w:val="00430869"/>
    <w:rsid w:val="0043142C"/>
    <w:rsid w:val="0044250D"/>
    <w:rsid w:val="00474EAD"/>
    <w:rsid w:val="00475CC1"/>
    <w:rsid w:val="00480A59"/>
    <w:rsid w:val="004838DD"/>
    <w:rsid w:val="00483E96"/>
    <w:rsid w:val="0048630A"/>
    <w:rsid w:val="004A1EAB"/>
    <w:rsid w:val="004A6557"/>
    <w:rsid w:val="004B512D"/>
    <w:rsid w:val="004C5806"/>
    <w:rsid w:val="004D1A7E"/>
    <w:rsid w:val="004D5B20"/>
    <w:rsid w:val="004D673D"/>
    <w:rsid w:val="004F1572"/>
    <w:rsid w:val="004F4D19"/>
    <w:rsid w:val="004F5DD4"/>
    <w:rsid w:val="00500D42"/>
    <w:rsid w:val="00502B54"/>
    <w:rsid w:val="00510C39"/>
    <w:rsid w:val="00522BA9"/>
    <w:rsid w:val="00567442"/>
    <w:rsid w:val="005E5952"/>
    <w:rsid w:val="005E64EF"/>
    <w:rsid w:val="00602F3F"/>
    <w:rsid w:val="00605C3A"/>
    <w:rsid w:val="00612067"/>
    <w:rsid w:val="00632ECF"/>
    <w:rsid w:val="00641AC9"/>
    <w:rsid w:val="0065056D"/>
    <w:rsid w:val="00653871"/>
    <w:rsid w:val="0066399F"/>
    <w:rsid w:val="00664D40"/>
    <w:rsid w:val="00666435"/>
    <w:rsid w:val="00690EB5"/>
    <w:rsid w:val="0069332E"/>
    <w:rsid w:val="006A689B"/>
    <w:rsid w:val="006B73B0"/>
    <w:rsid w:val="006C1A24"/>
    <w:rsid w:val="006D00C2"/>
    <w:rsid w:val="006D3C5D"/>
    <w:rsid w:val="006F1F97"/>
    <w:rsid w:val="00703CE1"/>
    <w:rsid w:val="00704CC1"/>
    <w:rsid w:val="00707490"/>
    <w:rsid w:val="007142E1"/>
    <w:rsid w:val="0071575B"/>
    <w:rsid w:val="00721F27"/>
    <w:rsid w:val="00773CD6"/>
    <w:rsid w:val="00774EB2"/>
    <w:rsid w:val="00775339"/>
    <w:rsid w:val="00775A6D"/>
    <w:rsid w:val="007A788C"/>
    <w:rsid w:val="007C2339"/>
    <w:rsid w:val="007D44A8"/>
    <w:rsid w:val="007D4A21"/>
    <w:rsid w:val="00816B75"/>
    <w:rsid w:val="008233FF"/>
    <w:rsid w:val="00850995"/>
    <w:rsid w:val="0086636E"/>
    <w:rsid w:val="00881F4C"/>
    <w:rsid w:val="00884766"/>
    <w:rsid w:val="008C0FB2"/>
    <w:rsid w:val="008C380D"/>
    <w:rsid w:val="008C3A3C"/>
    <w:rsid w:val="008D3625"/>
    <w:rsid w:val="008D4475"/>
    <w:rsid w:val="0090114D"/>
    <w:rsid w:val="00902CB5"/>
    <w:rsid w:val="009105D9"/>
    <w:rsid w:val="00913D57"/>
    <w:rsid w:val="009220A2"/>
    <w:rsid w:val="00926A73"/>
    <w:rsid w:val="0094628E"/>
    <w:rsid w:val="00946E12"/>
    <w:rsid w:val="00957ECB"/>
    <w:rsid w:val="00961BD2"/>
    <w:rsid w:val="00970908"/>
    <w:rsid w:val="0097768E"/>
    <w:rsid w:val="00983FA4"/>
    <w:rsid w:val="009A5085"/>
    <w:rsid w:val="009B0B47"/>
    <w:rsid w:val="009C0D49"/>
    <w:rsid w:val="009D1541"/>
    <w:rsid w:val="009D1609"/>
    <w:rsid w:val="00A22E86"/>
    <w:rsid w:val="00A47DE9"/>
    <w:rsid w:val="00A54F62"/>
    <w:rsid w:val="00A65235"/>
    <w:rsid w:val="00A9356F"/>
    <w:rsid w:val="00A95F21"/>
    <w:rsid w:val="00A9775F"/>
    <w:rsid w:val="00AB3BD2"/>
    <w:rsid w:val="00AC04A8"/>
    <w:rsid w:val="00AC0814"/>
    <w:rsid w:val="00AC70EC"/>
    <w:rsid w:val="00AD0F2A"/>
    <w:rsid w:val="00AD15BB"/>
    <w:rsid w:val="00AD726C"/>
    <w:rsid w:val="00AE4251"/>
    <w:rsid w:val="00AF6F89"/>
    <w:rsid w:val="00B1039A"/>
    <w:rsid w:val="00B2628C"/>
    <w:rsid w:val="00B62128"/>
    <w:rsid w:val="00B71195"/>
    <w:rsid w:val="00B83018"/>
    <w:rsid w:val="00B9451B"/>
    <w:rsid w:val="00BA13EB"/>
    <w:rsid w:val="00BB36FC"/>
    <w:rsid w:val="00BC1504"/>
    <w:rsid w:val="00BD10C2"/>
    <w:rsid w:val="00C21E98"/>
    <w:rsid w:val="00C27E73"/>
    <w:rsid w:val="00C50259"/>
    <w:rsid w:val="00C54C3D"/>
    <w:rsid w:val="00C564F7"/>
    <w:rsid w:val="00C568FA"/>
    <w:rsid w:val="00C74F68"/>
    <w:rsid w:val="00C910E5"/>
    <w:rsid w:val="00C9157B"/>
    <w:rsid w:val="00C94426"/>
    <w:rsid w:val="00CA0276"/>
    <w:rsid w:val="00CC2A73"/>
    <w:rsid w:val="00CC5D43"/>
    <w:rsid w:val="00CE00C9"/>
    <w:rsid w:val="00D130D1"/>
    <w:rsid w:val="00D14633"/>
    <w:rsid w:val="00D17FFB"/>
    <w:rsid w:val="00D20956"/>
    <w:rsid w:val="00D26DF0"/>
    <w:rsid w:val="00D3546B"/>
    <w:rsid w:val="00D620B5"/>
    <w:rsid w:val="00D94160"/>
    <w:rsid w:val="00DA7205"/>
    <w:rsid w:val="00DA7C1C"/>
    <w:rsid w:val="00DB07B3"/>
    <w:rsid w:val="00DB77CC"/>
    <w:rsid w:val="00DD3C34"/>
    <w:rsid w:val="00DE068E"/>
    <w:rsid w:val="00DE253D"/>
    <w:rsid w:val="00DE4A18"/>
    <w:rsid w:val="00DE5042"/>
    <w:rsid w:val="00DE5CA9"/>
    <w:rsid w:val="00DE7CB3"/>
    <w:rsid w:val="00DF6606"/>
    <w:rsid w:val="00E00C30"/>
    <w:rsid w:val="00E13D1E"/>
    <w:rsid w:val="00E45016"/>
    <w:rsid w:val="00E54346"/>
    <w:rsid w:val="00E55E4B"/>
    <w:rsid w:val="00E579C7"/>
    <w:rsid w:val="00E64543"/>
    <w:rsid w:val="00E67D4A"/>
    <w:rsid w:val="00E96C71"/>
    <w:rsid w:val="00E97F4D"/>
    <w:rsid w:val="00EA67C6"/>
    <w:rsid w:val="00EB4463"/>
    <w:rsid w:val="00EE7FD4"/>
    <w:rsid w:val="00F00D26"/>
    <w:rsid w:val="00F053AF"/>
    <w:rsid w:val="00F1730C"/>
    <w:rsid w:val="00F219EB"/>
    <w:rsid w:val="00F33A49"/>
    <w:rsid w:val="00F45F73"/>
    <w:rsid w:val="00F54D42"/>
    <w:rsid w:val="00F602DE"/>
    <w:rsid w:val="00F648ED"/>
    <w:rsid w:val="00F7200C"/>
    <w:rsid w:val="00F7218B"/>
    <w:rsid w:val="00FA34E1"/>
    <w:rsid w:val="00FB7CB1"/>
    <w:rsid w:val="00FD60EA"/>
    <w:rsid w:val="00FE1B22"/>
    <w:rsid w:val="00FE6C49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EEDFD"/>
  <w15:docId w15:val="{2D6D86A9-73CB-41C3-9C5B-F2DD7C72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3CE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03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103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103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03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03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103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03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1039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103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Titelzeile">
    <w:name w:val="Titelzeile"/>
    <w:basedOn w:val="Haupttext"/>
    <w:next w:val="Autoren"/>
    <w:pPr>
      <w:jc w:val="center"/>
    </w:pPr>
    <w:rPr>
      <w:rFonts w:cs="Arial"/>
      <w:b/>
      <w:sz w:val="28"/>
    </w:rPr>
  </w:style>
  <w:style w:type="paragraph" w:customStyle="1" w:styleId="Autoren">
    <w:name w:val="Autoren"/>
    <w:basedOn w:val="Haupttext"/>
    <w:pPr>
      <w:jc w:val="center"/>
    </w:pPr>
    <w:rPr>
      <w:i/>
      <w:iCs/>
    </w:rPr>
  </w:style>
  <w:style w:type="paragraph" w:styleId="Untertitel">
    <w:name w:val="Subtitle"/>
    <w:basedOn w:val="Haupttext"/>
    <w:next w:val="Haupttext"/>
    <w:qFormat/>
    <w:pPr>
      <w:spacing w:before="120"/>
      <w:jc w:val="left"/>
      <w:outlineLvl w:val="1"/>
    </w:pPr>
    <w:rPr>
      <w:rFonts w:cs="Arial"/>
      <w:b/>
      <w:szCs w:val="24"/>
    </w:rPr>
  </w:style>
  <w:style w:type="paragraph" w:customStyle="1" w:styleId="Haupttext">
    <w:name w:val="Haupttext"/>
    <w:pPr>
      <w:spacing w:line="360" w:lineRule="auto"/>
      <w:jc w:val="both"/>
    </w:pPr>
    <w:rPr>
      <w:sz w:val="24"/>
      <w:lang w:val="en-GB"/>
    </w:rPr>
  </w:style>
  <w:style w:type="paragraph" w:styleId="berarbeitung">
    <w:name w:val="Revision"/>
    <w:hidden/>
    <w:uiPriority w:val="99"/>
    <w:semiHidden/>
    <w:rsid w:val="004A1EAB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1E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1EA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35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356F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356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35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356F"/>
    <w:rPr>
      <w:rFonts w:ascii="Arial" w:hAnsi="Arial"/>
      <w:b/>
      <w:bCs/>
    </w:rPr>
  </w:style>
  <w:style w:type="paragraph" w:customStyle="1" w:styleId="CitaviBibliographyEntry">
    <w:name w:val="Citavi Bibliography Entry"/>
    <w:basedOn w:val="Standard"/>
    <w:link w:val="CitaviBibliographyEntryZchn"/>
    <w:rsid w:val="00B1039A"/>
    <w:pPr>
      <w:tabs>
        <w:tab w:val="left" w:pos="454"/>
      </w:tabs>
      <w:ind w:left="454" w:hanging="454"/>
      <w:jc w:val="left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B1039A"/>
    <w:rPr>
      <w:rFonts w:ascii="Arial" w:hAnsi="Arial"/>
      <w:sz w:val="24"/>
    </w:rPr>
  </w:style>
  <w:style w:type="paragraph" w:customStyle="1" w:styleId="CitaviBibliographyHeading">
    <w:name w:val="Citavi Bibliography Heading"/>
    <w:basedOn w:val="berschrift1"/>
    <w:link w:val="CitaviBibliographyHeadingZchn"/>
    <w:rsid w:val="00B1039A"/>
    <w:pPr>
      <w:jc w:val="left"/>
    </w:pPr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B103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03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B1039A"/>
    <w:pPr>
      <w:jc w:val="left"/>
      <w:outlineLvl w:val="9"/>
    </w:p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B103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103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B1039A"/>
    <w:pPr>
      <w:jc w:val="left"/>
      <w:outlineLvl w:val="9"/>
    </w:p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B103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103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B1039A"/>
    <w:pPr>
      <w:jc w:val="left"/>
      <w:outlineLvl w:val="9"/>
    </w:p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B1039A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039A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B1039A"/>
    <w:pPr>
      <w:jc w:val="left"/>
      <w:outlineLvl w:val="9"/>
    </w:p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B1039A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039A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B1039A"/>
    <w:pPr>
      <w:outlineLvl w:val="9"/>
    </w:p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B1039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039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B1039A"/>
    <w:pPr>
      <w:outlineLvl w:val="9"/>
    </w:p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B1039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039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B1039A"/>
    <w:pPr>
      <w:outlineLvl w:val="9"/>
    </w:p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B103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03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B1039A"/>
    <w:pPr>
      <w:outlineLvl w:val="9"/>
    </w:p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B103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03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D0F2A"/>
    <w:pPr>
      <w:outlineLvl w:val="9"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AD0F2A"/>
  </w:style>
  <w:style w:type="character" w:styleId="Buchtitel">
    <w:name w:val="Book Title"/>
    <w:basedOn w:val="Absatz-Standardschriftart"/>
    <w:uiPriority w:val="33"/>
    <w:qFormat/>
    <w:rsid w:val="00AD0F2A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AD0F2A"/>
    <w:rPr>
      <w:b/>
      <w:bCs/>
      <w:smallCaps/>
      <w:color w:val="4F81BD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AD0F2A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AD0F2A"/>
    <w:rPr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AD0F2A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0F2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F2A"/>
    <w:rPr>
      <w:rFonts w:ascii="Arial" w:hAnsi="Arial"/>
      <w:i/>
      <w:iCs/>
      <w:color w:val="4F81BD" w:themeColor="accent1"/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D0F2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0F2A"/>
    <w:rPr>
      <w:rFonts w:ascii="Arial" w:hAnsi="Arial"/>
      <w:i/>
      <w:iCs/>
      <w:color w:val="404040" w:themeColor="text1" w:themeTint="BF"/>
      <w:sz w:val="24"/>
    </w:rPr>
  </w:style>
  <w:style w:type="paragraph" w:styleId="Listenabsatz">
    <w:name w:val="List Paragraph"/>
    <w:basedOn w:val="Standard"/>
    <w:uiPriority w:val="34"/>
    <w:qFormat/>
    <w:rsid w:val="00AD0F2A"/>
    <w:pPr>
      <w:ind w:left="720"/>
      <w:contextualSpacing/>
    </w:pPr>
  </w:style>
  <w:style w:type="table" w:styleId="MittlereListe1-Akzent1">
    <w:name w:val="Medium List 1 Accent 1"/>
    <w:basedOn w:val="NormaleTabelle"/>
    <w:uiPriority w:val="65"/>
    <w:semiHidden/>
    <w:unhideWhenUsed/>
    <w:rsid w:val="00AD0F2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AD0F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AD0F2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AD0F2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AD0F2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AD0F2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AD0F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AD0F2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AD0F2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AD0F2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AD0F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AD0F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AD0F2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AD0F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AD0F2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AD0F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AD0F2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AD0F2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AD0F2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AD0F2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qFormat/>
    <w:rsid w:val="00AD0F2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styleId="HTMLVariable">
    <w:name w:val="HTML Variable"/>
    <w:basedOn w:val="Absatz-Standardschriftart"/>
    <w:uiPriority w:val="99"/>
    <w:semiHidden/>
    <w:unhideWhenUsed/>
    <w:rsid w:val="00AD0F2A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AD0F2A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AD0F2A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D0F2A"/>
    <w:pPr>
      <w:spacing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D0F2A"/>
    <w:rPr>
      <w:rFonts w:ascii="Consolas" w:hAnsi="Consolas"/>
    </w:rPr>
  </w:style>
  <w:style w:type="character" w:styleId="HTMLTastatur">
    <w:name w:val="HTML Keyboard"/>
    <w:basedOn w:val="Absatz-Standardschriftart"/>
    <w:uiPriority w:val="99"/>
    <w:semiHidden/>
    <w:unhideWhenUsed/>
    <w:rsid w:val="00AD0F2A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AD0F2A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AD0F2A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AD0F2A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AD0F2A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AD0F2A"/>
    <w:rPr>
      <w:rFonts w:ascii="Arial" w:hAnsi="Arial"/>
      <w:i/>
      <w:iCs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AD0F2A"/>
  </w:style>
  <w:style w:type="paragraph" w:styleId="StandardWeb">
    <w:name w:val="Normal (Web)"/>
    <w:basedOn w:val="Standard"/>
    <w:uiPriority w:val="99"/>
    <w:semiHidden/>
    <w:unhideWhenUsed/>
    <w:rsid w:val="00AD0F2A"/>
    <w:rPr>
      <w:rFonts w:ascii="Times New Roman" w:hAnsi="Times New Roman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F2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F2A"/>
    <w:rPr>
      <w:rFonts w:ascii="Consolas" w:hAnsi="Consolas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D0F2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D0F2A"/>
    <w:rPr>
      <w:rFonts w:ascii="Segoe UI" w:hAnsi="Segoe UI" w:cs="Segoe UI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AD0F2A"/>
    <w:rPr>
      <w:i/>
      <w:iCs/>
    </w:rPr>
  </w:style>
  <w:style w:type="character" w:styleId="Fett">
    <w:name w:val="Strong"/>
    <w:basedOn w:val="Absatz-Standardschriftart"/>
    <w:uiPriority w:val="22"/>
    <w:qFormat/>
    <w:rsid w:val="00AD0F2A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AD0F2A"/>
    <w:rPr>
      <w:color w:val="800080" w:themeColor="followedHyperlink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AD0F2A"/>
    <w:rPr>
      <w:color w:val="0000FF" w:themeColor="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AD0F2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AD0F2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AD0F2A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AD0F2A"/>
    <w:pPr>
      <w:spacing w:after="120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AD0F2A"/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AD0F2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AD0F2A"/>
    <w:rPr>
      <w:rFonts w:ascii="Arial" w:hAnsi="Arial"/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AD0F2A"/>
    <w:pPr>
      <w:spacing w:after="120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D0F2A"/>
    <w:rPr>
      <w:rFonts w:ascii="Arial" w:hAnsi="Arial"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AD0F2A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AD0F2A"/>
    <w:rPr>
      <w:rFonts w:ascii="Arial" w:hAnsi="Arial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D0F2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D0F2A"/>
    <w:rPr>
      <w:rFonts w:ascii="Arial" w:hAnsi="Arial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AD0F2A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AD0F2A"/>
    <w:rPr>
      <w:rFonts w:ascii="Arial" w:hAnsi="Arial"/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D0F2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D0F2A"/>
    <w:rPr>
      <w:rFonts w:ascii="Arial" w:hAnsi="Arial"/>
      <w:sz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AD0F2A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AD0F2A"/>
    <w:rPr>
      <w:rFonts w:ascii="Arial" w:hAnsi="Arial"/>
      <w:sz w:val="24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AD0F2A"/>
  </w:style>
  <w:style w:type="character" w:customStyle="1" w:styleId="DatumZchn">
    <w:name w:val="Datum Zchn"/>
    <w:basedOn w:val="Absatz-Standardschriftart"/>
    <w:link w:val="Datum"/>
    <w:uiPriority w:val="99"/>
    <w:semiHidden/>
    <w:rsid w:val="00AD0F2A"/>
    <w:rPr>
      <w:rFonts w:ascii="Arial" w:hAnsi="Arial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D0F2A"/>
  </w:style>
  <w:style w:type="character" w:customStyle="1" w:styleId="AnredeZchn">
    <w:name w:val="Anrede Zchn"/>
    <w:basedOn w:val="Absatz-Standardschriftart"/>
    <w:link w:val="Anrede"/>
    <w:uiPriority w:val="99"/>
    <w:semiHidden/>
    <w:rsid w:val="00AD0F2A"/>
    <w:rPr>
      <w:rFonts w:ascii="Arial" w:hAnsi="Arial"/>
      <w:sz w:val="24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AD0F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AD0F2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AD0F2A"/>
    <w:pPr>
      <w:spacing w:after="120"/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AD0F2A"/>
    <w:pPr>
      <w:spacing w:after="120"/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AD0F2A"/>
    <w:pPr>
      <w:spacing w:after="120"/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AD0F2A"/>
    <w:pPr>
      <w:spacing w:after="120"/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AD0F2A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AD0F2A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AD0F2A"/>
    <w:rPr>
      <w:rFonts w:ascii="Arial" w:hAnsi="Arial"/>
      <w:sz w:val="24"/>
    </w:rPr>
  </w:style>
  <w:style w:type="paragraph" w:styleId="Gruformel">
    <w:name w:val="Closing"/>
    <w:basedOn w:val="Standard"/>
    <w:link w:val="GruformelZchn"/>
    <w:uiPriority w:val="99"/>
    <w:semiHidden/>
    <w:unhideWhenUsed/>
    <w:rsid w:val="00AD0F2A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AD0F2A"/>
    <w:rPr>
      <w:rFonts w:ascii="Arial" w:hAnsi="Arial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AD0F2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0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nummer5">
    <w:name w:val="List Number 5"/>
    <w:basedOn w:val="Standard"/>
    <w:uiPriority w:val="99"/>
    <w:semiHidden/>
    <w:unhideWhenUsed/>
    <w:rsid w:val="00AD0F2A"/>
    <w:pPr>
      <w:numPr>
        <w:numId w:val="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AD0F2A"/>
    <w:pPr>
      <w:numPr>
        <w:numId w:val="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AD0F2A"/>
    <w:pPr>
      <w:numPr>
        <w:numId w:val="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AD0F2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AD0F2A"/>
    <w:pPr>
      <w:numPr>
        <w:numId w:val="5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AD0F2A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AD0F2A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AD0F2A"/>
    <w:pPr>
      <w:numPr>
        <w:numId w:val="8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AD0F2A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AD0F2A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AD0F2A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AD0F2A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AD0F2A"/>
    <w:pPr>
      <w:numPr>
        <w:numId w:val="9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AD0F2A"/>
    <w:pPr>
      <w:numPr>
        <w:numId w:val="10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AD0F2A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AD0F2A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Makrotext">
    <w:name w:val="macro"/>
    <w:link w:val="MakrotextZchn"/>
    <w:uiPriority w:val="99"/>
    <w:semiHidden/>
    <w:unhideWhenUsed/>
    <w:rsid w:val="00AD0F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D0F2A"/>
    <w:rPr>
      <w:rFonts w:ascii="Consolas" w:hAnsi="Consola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AD0F2A"/>
    <w:pPr>
      <w:ind w:left="240" w:hanging="24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AD0F2A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D0F2A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unhideWhenUsed/>
    <w:rsid w:val="00AD0F2A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AD0F2A"/>
  </w:style>
  <w:style w:type="character" w:styleId="Zeilennummer">
    <w:name w:val="line number"/>
    <w:basedOn w:val="Absatz-Standardschriftart"/>
    <w:uiPriority w:val="99"/>
    <w:semiHidden/>
    <w:unhideWhenUsed/>
    <w:rsid w:val="00AD0F2A"/>
  </w:style>
  <w:style w:type="character" w:styleId="Funotenzeichen">
    <w:name w:val="footnote reference"/>
    <w:basedOn w:val="Absatz-Standardschriftart"/>
    <w:uiPriority w:val="99"/>
    <w:semiHidden/>
    <w:unhideWhenUsed/>
    <w:rsid w:val="00AD0F2A"/>
    <w:rPr>
      <w:vertAlign w:val="superscript"/>
    </w:rPr>
  </w:style>
  <w:style w:type="paragraph" w:styleId="Umschlagabsenderadresse">
    <w:name w:val="envelope return"/>
    <w:basedOn w:val="Standard"/>
    <w:uiPriority w:val="99"/>
    <w:semiHidden/>
    <w:unhideWhenUsed/>
    <w:rsid w:val="00AD0F2A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AD0F2A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AD0F2A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D0F2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AD0F2A"/>
    <w:pPr>
      <w:spacing w:line="240" w:lineRule="auto"/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AD0F2A"/>
    <w:rPr>
      <w:rFonts w:asciiTheme="majorHAnsi" w:eastAsiaTheme="majorEastAsia" w:hAnsiTheme="majorHAnsi" w:cstheme="majorBidi"/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D0F2A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D0F2A"/>
    <w:rPr>
      <w:rFonts w:ascii="Arial" w:hAnsi="Arial"/>
    </w:rPr>
  </w:style>
  <w:style w:type="paragraph" w:styleId="Standardeinzug">
    <w:name w:val="Normal Indent"/>
    <w:basedOn w:val="Standard"/>
    <w:uiPriority w:val="99"/>
    <w:semiHidden/>
    <w:unhideWhenUsed/>
    <w:rsid w:val="00AD0F2A"/>
    <w:pPr>
      <w:ind w:left="708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D0F2A"/>
    <w:pPr>
      <w:spacing w:after="100"/>
      <w:ind w:left="19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D0F2A"/>
    <w:pPr>
      <w:spacing w:after="100"/>
      <w:ind w:left="168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D0F2A"/>
    <w:pPr>
      <w:spacing w:after="100"/>
      <w:ind w:left="144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D0F2A"/>
    <w:pPr>
      <w:spacing w:after="100"/>
      <w:ind w:left="12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D0F2A"/>
    <w:pPr>
      <w:spacing w:after="100"/>
      <w:ind w:left="96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D0F2A"/>
    <w:pPr>
      <w:spacing w:after="100"/>
      <w:ind w:left="7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D0F2A"/>
    <w:pPr>
      <w:spacing w:after="100"/>
      <w:ind w:left="48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AD0F2A"/>
    <w:pPr>
      <w:spacing w:after="100"/>
      <w:ind w:left="240"/>
    </w:p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D0F2A"/>
    <w:pPr>
      <w:spacing w:after="1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AD0F2A"/>
    <w:pPr>
      <w:spacing w:line="240" w:lineRule="auto"/>
      <w:ind w:left="216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AD0F2A"/>
    <w:pPr>
      <w:spacing w:line="240" w:lineRule="auto"/>
      <w:ind w:left="192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AD0F2A"/>
    <w:pPr>
      <w:spacing w:line="240" w:lineRule="auto"/>
      <w:ind w:left="168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AD0F2A"/>
    <w:pPr>
      <w:spacing w:line="240" w:lineRule="auto"/>
      <w:ind w:left="144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AD0F2A"/>
    <w:pPr>
      <w:spacing w:line="240" w:lineRule="auto"/>
      <w:ind w:left="120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AD0F2A"/>
    <w:pPr>
      <w:spacing w:line="240" w:lineRule="auto"/>
      <w:ind w:left="96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AD0F2A"/>
    <w:pPr>
      <w:spacing w:line="240" w:lineRule="auto"/>
      <w:ind w:left="72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AD0F2A"/>
    <w:pPr>
      <w:spacing w:line="240" w:lineRule="auto"/>
      <w:ind w:left="480" w:hanging="240"/>
    </w:pPr>
  </w:style>
  <w:style w:type="character" w:customStyle="1" w:styleId="KopfzeileZchn">
    <w:name w:val="Kopfzeile Zchn"/>
    <w:basedOn w:val="Absatz-Standardschriftart"/>
    <w:link w:val="Kopfzeile"/>
    <w:uiPriority w:val="99"/>
    <w:rsid w:val="003A58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CHEMA\winword2000\user\NORMALL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NORMALLN</Template>
  <TotalTime>0</TotalTime>
  <Pages>1</Pages>
  <Words>19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Normvorlage</vt:lpstr>
    </vt:vector>
  </TitlesOfParts>
  <Company>DECHEMA e.V.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Normvorlage</dc:title>
  <dc:creator>Dominik Plate</dc:creator>
  <cp:lastModifiedBy>Grünewald, Marcus</cp:lastModifiedBy>
  <cp:revision>3</cp:revision>
  <cp:lastPrinted>2006-11-09T12:33:00Z</cp:lastPrinted>
  <dcterms:created xsi:type="dcterms:W3CDTF">2023-09-22T09:14:00Z</dcterms:created>
  <dcterms:modified xsi:type="dcterms:W3CDTF">2023-09-22T09:18:00Z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Diss</vt:lpwstr>
  </property>
  <property fmtid="{D5CDD505-2E9C-101B-9397-08002B2CF9AE}" pid="3" name="CitaviDocumentProperty_0">
    <vt:lpwstr>9a28fd52-6625-4ed9-8930-42c22202f685</vt:lpwstr>
  </property>
  <property fmtid="{D5CDD505-2E9C-101B-9397-08002B2CF9AE}" pid="4" name="CitaviDocumentProperty_1">
    <vt:lpwstr>5.7.1.0</vt:lpwstr>
  </property>
  <property fmtid="{D5CDD505-2E9C-101B-9397-08002B2CF9AE}" pid="5" name="CitaviDocumentProperty_8">
    <vt:lpwstr>M:\Plate\99_Literatur\Citavi shit\Diss\Diss.ctv6</vt:lpwstr>
  </property>
</Properties>
</file>